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0F76" w14:textId="77777777" w:rsidR="00114DC7" w:rsidRPr="00071371" w:rsidRDefault="00071371" w:rsidP="00CA3B7C">
      <w:pPr>
        <w:pStyle w:val="ChapterTitle-"/>
        <w:rPr>
          <w:lang w:val="en-US"/>
        </w:rPr>
      </w:pPr>
      <w:r w:rsidRPr="00071371">
        <w:rPr>
          <w:lang w:val="en-US"/>
        </w:rPr>
        <w:t>LIVING WITHIN YOUR INCOME</w:t>
      </w:r>
    </w:p>
    <w:p w14:paraId="3E941375" w14:textId="77777777" w:rsidR="00114DC7" w:rsidRPr="00071371" w:rsidRDefault="008930C4" w:rsidP="00CA3B7C">
      <w:pPr>
        <w:pStyle w:val="lecture"/>
        <w:rPr>
          <w:lang w:val="en-US"/>
        </w:rPr>
      </w:pPr>
      <w:r w:rsidRPr="008930C4">
        <w:rPr>
          <w:lang w:val="en-US"/>
        </w:rPr>
        <w:t>Questionnaire</w:t>
      </w:r>
    </w:p>
    <w:p w14:paraId="51BB576E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1.</w:t>
      </w:r>
      <w:r w:rsidRPr="008930C4">
        <w:rPr>
          <w:lang w:val="en-US"/>
        </w:rPr>
        <w:tab/>
        <w:t xml:space="preserve">What is a wholesome attitude toward finances? </w:t>
      </w:r>
      <w:r w:rsidRPr="008930C4">
        <w:rPr>
          <w:lang w:val="en-US"/>
        </w:rPr>
        <w:tab/>
      </w:r>
    </w:p>
    <w:p w14:paraId="1B15EE54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3364DE6A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2.</w:t>
      </w:r>
      <w:r w:rsidRPr="008930C4">
        <w:rPr>
          <w:lang w:val="en-US"/>
        </w:rPr>
        <w:tab/>
        <w:t>To whom does your money belong?</w:t>
      </w:r>
      <w:r w:rsidRPr="008930C4">
        <w:rPr>
          <w:lang w:val="en-US"/>
        </w:rPr>
        <w:tab/>
      </w:r>
    </w:p>
    <w:p w14:paraId="3FB55070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3.</w:t>
      </w:r>
      <w:r w:rsidRPr="008930C4">
        <w:rPr>
          <w:lang w:val="en-US"/>
        </w:rPr>
        <w:tab/>
        <w:t>What does God expect when He gives us money or possessions?</w:t>
      </w:r>
      <w:r w:rsidRPr="008930C4">
        <w:rPr>
          <w:lang w:val="en-US"/>
        </w:rPr>
        <w:tab/>
      </w:r>
    </w:p>
    <w:p w14:paraId="29DBC0EA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6E849DE2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4.</w:t>
      </w:r>
      <w:r w:rsidRPr="008930C4">
        <w:rPr>
          <w:lang w:val="en-US"/>
        </w:rPr>
        <w:tab/>
        <w:t>How do we know if we have been trustworthy with what God has given us?</w:t>
      </w:r>
      <w:r w:rsidRPr="008930C4">
        <w:rPr>
          <w:lang w:val="en-US"/>
        </w:rPr>
        <w:tab/>
      </w:r>
    </w:p>
    <w:p w14:paraId="70A9CEE0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3D72573E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5.</w:t>
      </w:r>
      <w:r w:rsidRPr="008930C4">
        <w:rPr>
          <w:lang w:val="en-US"/>
        </w:rPr>
        <w:tab/>
        <w:t xml:space="preserve">Why should we be grateful that we are to be good stewards of God’s money? </w:t>
      </w:r>
      <w:r w:rsidRPr="008930C4">
        <w:rPr>
          <w:lang w:val="en-US"/>
        </w:rPr>
        <w:tab/>
      </w:r>
    </w:p>
    <w:p w14:paraId="6689C6B4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4E98D7C8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589AFF2D" w14:textId="77777777" w:rsidR="008930C4" w:rsidRPr="008930C4" w:rsidRDefault="008930C4" w:rsidP="008930C4">
      <w:pPr>
        <w:pStyle w:val="NumberedList1"/>
        <w:rPr>
          <w:lang w:val="en-US"/>
        </w:rPr>
      </w:pPr>
      <w:r>
        <w:rPr>
          <w:lang w:val="en-US"/>
        </w:rPr>
        <w:t>6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How do you keep track of financial outflow in your home or TC?</w:t>
      </w:r>
      <w:r w:rsidRPr="008930C4">
        <w:rPr>
          <w:lang w:val="en-US"/>
        </w:rPr>
        <w:tab/>
      </w:r>
    </w:p>
    <w:p w14:paraId="4D3C544A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1E7A66CA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58C606EF" w14:textId="77777777" w:rsidR="008930C4" w:rsidRPr="008930C4" w:rsidRDefault="008930C4" w:rsidP="008930C4">
      <w:pPr>
        <w:pStyle w:val="NumberedList1"/>
        <w:rPr>
          <w:lang w:val="en-US"/>
        </w:rPr>
      </w:pPr>
      <w:r>
        <w:rPr>
          <w:lang w:val="en-US"/>
        </w:rPr>
        <w:t>7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Does your financial outflow:</w:t>
      </w:r>
    </w:p>
    <w:p w14:paraId="4004D777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Exceed your fixed income?</w:t>
      </w:r>
      <w:r w:rsidRPr="008930C4">
        <w:rPr>
          <w:lang w:val="en-US"/>
        </w:rPr>
        <w:tab/>
      </w:r>
    </w:p>
    <w:p w14:paraId="14CAC580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Make it impossible to pay bills on time?</w:t>
      </w:r>
      <w:r w:rsidRPr="008930C4">
        <w:rPr>
          <w:lang w:val="en-US"/>
        </w:rPr>
        <w:tab/>
      </w:r>
    </w:p>
    <w:p w14:paraId="42078E1A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Restrict your ability to serve others?</w:t>
      </w:r>
      <w:r w:rsidRPr="008930C4">
        <w:rPr>
          <w:lang w:val="en-US"/>
        </w:rPr>
        <w:tab/>
      </w:r>
    </w:p>
    <w:p w14:paraId="36E343AD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Make social life impossible?</w:t>
      </w:r>
      <w:r w:rsidRPr="008930C4">
        <w:rPr>
          <w:lang w:val="en-US"/>
        </w:rPr>
        <w:tab/>
      </w:r>
    </w:p>
    <w:p w14:paraId="47A82195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Force your wife to work?</w:t>
      </w:r>
      <w:r w:rsidRPr="008930C4">
        <w:rPr>
          <w:lang w:val="en-US"/>
        </w:rPr>
        <w:tab/>
      </w:r>
    </w:p>
    <w:p w14:paraId="181D33E3" w14:textId="77777777" w:rsidR="008930C4" w:rsidRPr="008930C4" w:rsidRDefault="008930C4" w:rsidP="008930C4">
      <w:pPr>
        <w:pStyle w:val="NumberedList1"/>
        <w:rPr>
          <w:lang w:val="en-US"/>
        </w:rPr>
      </w:pPr>
      <w:r>
        <w:rPr>
          <w:lang w:val="en-US"/>
        </w:rPr>
        <w:t>8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Does your financial condition:</w:t>
      </w:r>
    </w:p>
    <w:p w14:paraId="335C4E60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Cause you or your wife anxiety and worry?</w:t>
      </w:r>
      <w:r w:rsidRPr="008930C4">
        <w:rPr>
          <w:lang w:val="en-US"/>
        </w:rPr>
        <w:tab/>
      </w:r>
    </w:p>
    <w:p w14:paraId="77379A94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“Force” you to be inconsistent in giving to God?</w:t>
      </w:r>
      <w:r w:rsidRPr="008930C4">
        <w:rPr>
          <w:lang w:val="en-US"/>
        </w:rPr>
        <w:tab/>
      </w:r>
    </w:p>
    <w:p w14:paraId="2B321A93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Create strife in the home?</w:t>
      </w:r>
      <w:r w:rsidRPr="008930C4">
        <w:rPr>
          <w:lang w:val="en-US"/>
        </w:rPr>
        <w:tab/>
      </w:r>
    </w:p>
    <w:p w14:paraId="3C324827" w14:textId="77777777" w:rsidR="008930C4" w:rsidRPr="008930C4" w:rsidRDefault="008930C4" w:rsidP="008930C4">
      <w:pPr>
        <w:pStyle w:val="Indent1"/>
        <w:rPr>
          <w:lang w:val="en-US"/>
        </w:rPr>
      </w:pPr>
      <w:r w:rsidRPr="008930C4">
        <w:rPr>
          <w:lang w:val="en-US"/>
        </w:rPr>
        <w:t>Cause an ineffective prayer life?</w:t>
      </w:r>
      <w:r w:rsidRPr="008930C4">
        <w:rPr>
          <w:lang w:val="en-US"/>
        </w:rPr>
        <w:tab/>
      </w:r>
    </w:p>
    <w:p w14:paraId="7006D655" w14:textId="77777777" w:rsidR="008930C4" w:rsidRPr="008930C4" w:rsidRDefault="008930C4" w:rsidP="008930C4">
      <w:pPr>
        <w:pStyle w:val="NumberedList1"/>
        <w:rPr>
          <w:lang w:val="en-US"/>
        </w:rPr>
      </w:pPr>
      <w:r>
        <w:rPr>
          <w:lang w:val="en-US"/>
        </w:rPr>
        <w:t>9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If you answered yes to any of the above questions how do you plan to modify your stewardship practices so that you can answer no to all of the questions?</w:t>
      </w:r>
    </w:p>
    <w:p w14:paraId="515976BC" w14:textId="77777777" w:rsid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702CEDE0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06AE9394" w14:textId="77777777" w:rsid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72604923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lastRenderedPageBreak/>
        <w:tab/>
      </w:r>
    </w:p>
    <w:p w14:paraId="72E2C2A4" w14:textId="77777777" w:rsidR="008930C4" w:rsidRPr="008930C4" w:rsidRDefault="008930C4" w:rsidP="008930C4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00520265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6532970F" w14:textId="77777777" w:rsidR="008930C4" w:rsidRPr="008930C4" w:rsidRDefault="00CA25FF" w:rsidP="008930C4">
      <w:pPr>
        <w:pStyle w:val="NumberedList1"/>
        <w:rPr>
          <w:lang w:val="en-US"/>
        </w:rPr>
      </w:pPr>
      <w:r>
        <w:rPr>
          <w:lang w:val="en-US"/>
        </w:rPr>
        <w:t>10</w:t>
      </w:r>
      <w:r w:rsidR="008930C4" w:rsidRPr="008930C4">
        <w:rPr>
          <w:lang w:val="en-US"/>
        </w:rPr>
        <w:t>.</w:t>
      </w:r>
      <w:r w:rsidR="008930C4" w:rsidRPr="008930C4">
        <w:rPr>
          <w:lang w:val="en-US"/>
        </w:rPr>
        <w:tab/>
        <w:t>Through what does God supply for your needs?</w:t>
      </w:r>
      <w:r w:rsidR="008930C4" w:rsidRPr="008930C4">
        <w:rPr>
          <w:lang w:val="en-US"/>
        </w:rPr>
        <w:tab/>
      </w:r>
    </w:p>
    <w:p w14:paraId="60DA0765" w14:textId="77777777" w:rsidR="008930C4" w:rsidRPr="008930C4" w:rsidRDefault="00CA25FF" w:rsidP="008930C4">
      <w:pPr>
        <w:pStyle w:val="NumberedList1"/>
        <w:rPr>
          <w:lang w:val="en-US"/>
        </w:rPr>
      </w:pPr>
      <w:r>
        <w:rPr>
          <w:lang w:val="en-US"/>
        </w:rPr>
        <w:t>11</w:t>
      </w:r>
      <w:r w:rsidR="008930C4" w:rsidRPr="008930C4">
        <w:rPr>
          <w:lang w:val="en-US"/>
        </w:rPr>
        <w:t>.</w:t>
      </w:r>
      <w:r w:rsidR="008930C4" w:rsidRPr="008930C4">
        <w:rPr>
          <w:lang w:val="en-US"/>
        </w:rPr>
        <w:tab/>
        <w:t>Why is it important to share what God has given you?</w:t>
      </w:r>
      <w:r w:rsidR="008930C4" w:rsidRPr="008930C4">
        <w:rPr>
          <w:lang w:val="en-US"/>
        </w:rPr>
        <w:tab/>
      </w:r>
    </w:p>
    <w:p w14:paraId="275A99F7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59D15E43" w14:textId="77777777" w:rsidR="008930C4" w:rsidRPr="008930C4" w:rsidRDefault="00CA25FF" w:rsidP="008930C4">
      <w:pPr>
        <w:pStyle w:val="NumberedList1"/>
        <w:rPr>
          <w:lang w:val="en-US"/>
        </w:rPr>
      </w:pPr>
      <w:r>
        <w:rPr>
          <w:lang w:val="en-US"/>
        </w:rPr>
        <w:t>12</w:t>
      </w:r>
      <w:r w:rsidR="008930C4" w:rsidRPr="008930C4">
        <w:rPr>
          <w:lang w:val="en-US"/>
        </w:rPr>
        <w:t>.</w:t>
      </w:r>
      <w:r w:rsidR="008930C4" w:rsidRPr="008930C4">
        <w:rPr>
          <w:lang w:val="en-US"/>
        </w:rPr>
        <w:tab/>
        <w:t>How can you begin to save some money?</w:t>
      </w:r>
      <w:r w:rsidR="008930C4" w:rsidRPr="008930C4">
        <w:rPr>
          <w:lang w:val="en-US"/>
        </w:rPr>
        <w:tab/>
      </w:r>
    </w:p>
    <w:p w14:paraId="501A1FC2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15413324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3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 xml:space="preserve">How can you demonstrate good stewardship when you spend your money? </w:t>
      </w:r>
      <w:r w:rsidRPr="008930C4">
        <w:rPr>
          <w:lang w:val="en-US"/>
        </w:rPr>
        <w:tab/>
      </w:r>
    </w:p>
    <w:p w14:paraId="0153A182" w14:textId="77777777" w:rsidR="00CA25FF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006798E6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21616A87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4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How much money do you feel that God wants you to give in tithe?</w:t>
      </w:r>
      <w:r w:rsidRPr="008930C4">
        <w:rPr>
          <w:lang w:val="en-US"/>
        </w:rPr>
        <w:tab/>
      </w:r>
    </w:p>
    <w:p w14:paraId="31407A25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5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What are “fixed expenses”?</w:t>
      </w:r>
      <w:r w:rsidRPr="008930C4">
        <w:rPr>
          <w:lang w:val="en-US"/>
        </w:rPr>
        <w:tab/>
      </w:r>
    </w:p>
    <w:p w14:paraId="119ABB41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780E6FF9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6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How do you handle controllable family expenses?</w:t>
      </w:r>
      <w:r w:rsidRPr="008930C4">
        <w:rPr>
          <w:lang w:val="en-US"/>
        </w:rPr>
        <w:tab/>
      </w:r>
    </w:p>
    <w:p w14:paraId="5CEA889C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2C87AAE8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6BB43EC6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7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What are a few things that you can do to become a stellar steward?</w:t>
      </w:r>
      <w:r w:rsidRPr="008930C4">
        <w:rPr>
          <w:lang w:val="en-US"/>
        </w:rPr>
        <w:tab/>
      </w:r>
    </w:p>
    <w:p w14:paraId="7CD9307B" w14:textId="77777777" w:rsidR="00CA25FF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3325D6F2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4DB3C9EB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8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What character quality can saving develop in us?</w:t>
      </w:r>
      <w:r w:rsidRPr="008930C4">
        <w:rPr>
          <w:lang w:val="en-US"/>
        </w:rPr>
        <w:tab/>
      </w:r>
    </w:p>
    <w:p w14:paraId="05562B92" w14:textId="77777777" w:rsidR="008930C4" w:rsidRPr="008930C4" w:rsidRDefault="008930C4" w:rsidP="008930C4">
      <w:pPr>
        <w:pStyle w:val="NumberedList1"/>
        <w:rPr>
          <w:lang w:val="en-US"/>
        </w:rPr>
      </w:pPr>
      <w:r w:rsidRPr="008930C4">
        <w:rPr>
          <w:lang w:val="en-US"/>
        </w:rPr>
        <w:t>1</w:t>
      </w:r>
      <w:r w:rsidR="00CA25FF">
        <w:rPr>
          <w:lang w:val="en-US"/>
        </w:rPr>
        <w:t>9</w:t>
      </w:r>
      <w:r w:rsidRPr="008930C4">
        <w:rPr>
          <w:lang w:val="en-US"/>
        </w:rPr>
        <w:t>.</w:t>
      </w:r>
      <w:r w:rsidRPr="008930C4">
        <w:rPr>
          <w:lang w:val="en-US"/>
        </w:rPr>
        <w:tab/>
        <w:t>Name one or two large items that you would like to begin to save money for.</w:t>
      </w:r>
      <w:r w:rsidRPr="008930C4">
        <w:rPr>
          <w:lang w:val="en-US"/>
        </w:rPr>
        <w:tab/>
      </w:r>
    </w:p>
    <w:p w14:paraId="55D2226E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797FBE1C" w14:textId="77777777" w:rsidR="008930C4" w:rsidRPr="008930C4" w:rsidRDefault="00CA25FF" w:rsidP="008930C4">
      <w:pPr>
        <w:pStyle w:val="NumberedList1"/>
        <w:rPr>
          <w:lang w:val="en-US"/>
        </w:rPr>
      </w:pPr>
      <w:r>
        <w:rPr>
          <w:lang w:val="en-US"/>
        </w:rPr>
        <w:t>20</w:t>
      </w:r>
      <w:r w:rsidR="008930C4" w:rsidRPr="008930C4">
        <w:rPr>
          <w:lang w:val="en-US"/>
        </w:rPr>
        <w:t>.</w:t>
      </w:r>
      <w:r w:rsidR="008930C4" w:rsidRPr="008930C4">
        <w:rPr>
          <w:lang w:val="en-US"/>
        </w:rPr>
        <w:tab/>
        <w:t>How can you include your entire family in your financial planning?</w:t>
      </w:r>
      <w:r w:rsidR="008930C4" w:rsidRPr="008930C4">
        <w:rPr>
          <w:lang w:val="en-US"/>
        </w:rPr>
        <w:tab/>
      </w:r>
    </w:p>
    <w:p w14:paraId="34AD2472" w14:textId="77777777" w:rsidR="00CA25FF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715BEF05" w14:textId="77777777" w:rsidR="008930C4" w:rsidRPr="008930C4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p w14:paraId="6EED8933" w14:textId="77777777" w:rsidR="008930C4" w:rsidRPr="008930C4" w:rsidRDefault="00CA25FF" w:rsidP="008930C4">
      <w:pPr>
        <w:pStyle w:val="NumberedList1"/>
        <w:rPr>
          <w:lang w:val="en-US"/>
        </w:rPr>
      </w:pPr>
      <w:r>
        <w:rPr>
          <w:lang w:val="en-US"/>
        </w:rPr>
        <w:t>21</w:t>
      </w:r>
      <w:r w:rsidR="008930C4" w:rsidRPr="008930C4">
        <w:rPr>
          <w:lang w:val="en-US"/>
        </w:rPr>
        <w:t>.</w:t>
      </w:r>
      <w:r w:rsidR="008930C4" w:rsidRPr="008930C4">
        <w:rPr>
          <w:lang w:val="en-US"/>
        </w:rPr>
        <w:tab/>
        <w:t>Why is this important?</w:t>
      </w:r>
      <w:r w:rsidR="008930C4" w:rsidRPr="008930C4">
        <w:rPr>
          <w:lang w:val="en-US"/>
        </w:rPr>
        <w:tab/>
      </w:r>
    </w:p>
    <w:p w14:paraId="29B5696E" w14:textId="77777777" w:rsidR="00114DC7" w:rsidRPr="00071371" w:rsidRDefault="008930C4" w:rsidP="00CA25FF">
      <w:pPr>
        <w:pStyle w:val="lines2"/>
        <w:rPr>
          <w:lang w:val="en-US"/>
        </w:rPr>
      </w:pPr>
      <w:r w:rsidRPr="008930C4">
        <w:rPr>
          <w:lang w:val="en-US"/>
        </w:rPr>
        <w:tab/>
      </w:r>
    </w:p>
    <w:sectPr w:rsidR="00114DC7" w:rsidRPr="00071371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C265" w14:textId="77777777" w:rsidR="000A1E00" w:rsidRDefault="000A1E00">
      <w:pPr>
        <w:spacing w:after="0"/>
      </w:pPr>
      <w:r>
        <w:separator/>
      </w:r>
    </w:p>
  </w:endnote>
  <w:endnote w:type="continuationSeparator" w:id="0">
    <w:p w14:paraId="6C18300F" w14:textId="77777777" w:rsidR="000A1E00" w:rsidRDefault="000A1E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6489" w14:textId="557E4775" w:rsidR="00114DC7" w:rsidRDefault="00E63C78" w:rsidP="005C2BED">
    <w:pPr>
      <w:tabs>
        <w:tab w:val="center" w:pos="5040"/>
        <w:tab w:val="right" w:pos="10204"/>
      </w:tabs>
      <w:jc w:val="left"/>
    </w:pPr>
    <w:r w:rsidRPr="00E63C78">
      <w:t>FK</w:t>
    </w:r>
    <w:r>
      <w:rPr>
        <w:lang w:val="uk-UA"/>
      </w:rPr>
      <w:t>2</w:t>
    </w:r>
    <w:r w:rsidRPr="00E63C78">
      <w:t>-5DQ</w:t>
    </w:r>
    <w:r w:rsidR="006A50C4">
      <w:tab/>
    </w:r>
    <w:r w:rsidRPr="00E63C78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CA25FF">
      <w:rPr>
        <w:noProof/>
      </w:rPr>
      <w:t>2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D3D6" w14:textId="77777777" w:rsidR="000A1E00" w:rsidRDefault="000A1E00">
      <w:pPr>
        <w:spacing w:after="0"/>
      </w:pPr>
      <w:r>
        <w:separator/>
      </w:r>
    </w:p>
  </w:footnote>
  <w:footnote w:type="continuationSeparator" w:id="0">
    <w:p w14:paraId="72628197" w14:textId="77777777" w:rsidR="000A1E00" w:rsidRDefault="000A1E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475341">
    <w:abstractNumId w:val="20"/>
  </w:num>
  <w:num w:numId="2" w16cid:durableId="1648316628">
    <w:abstractNumId w:val="28"/>
  </w:num>
  <w:num w:numId="3" w16cid:durableId="1995406462">
    <w:abstractNumId w:val="18"/>
  </w:num>
  <w:num w:numId="4" w16cid:durableId="755514414">
    <w:abstractNumId w:val="22"/>
  </w:num>
  <w:num w:numId="5" w16cid:durableId="751586296">
    <w:abstractNumId w:val="24"/>
  </w:num>
  <w:num w:numId="6" w16cid:durableId="706150919">
    <w:abstractNumId w:val="27"/>
  </w:num>
  <w:num w:numId="7" w16cid:durableId="716779808">
    <w:abstractNumId w:val="10"/>
  </w:num>
  <w:num w:numId="8" w16cid:durableId="673991575">
    <w:abstractNumId w:val="11"/>
  </w:num>
  <w:num w:numId="9" w16cid:durableId="1024477019">
    <w:abstractNumId w:val="14"/>
  </w:num>
  <w:num w:numId="10" w16cid:durableId="1502698365">
    <w:abstractNumId w:val="23"/>
  </w:num>
  <w:num w:numId="11" w16cid:durableId="35280386">
    <w:abstractNumId w:val="16"/>
  </w:num>
  <w:num w:numId="12" w16cid:durableId="1642493932">
    <w:abstractNumId w:val="17"/>
  </w:num>
  <w:num w:numId="13" w16cid:durableId="111679353">
    <w:abstractNumId w:val="26"/>
  </w:num>
  <w:num w:numId="14" w16cid:durableId="1923642436">
    <w:abstractNumId w:val="13"/>
  </w:num>
  <w:num w:numId="15" w16cid:durableId="707947201">
    <w:abstractNumId w:val="29"/>
  </w:num>
  <w:num w:numId="16" w16cid:durableId="175728073">
    <w:abstractNumId w:val="19"/>
  </w:num>
  <w:num w:numId="17" w16cid:durableId="2095010451">
    <w:abstractNumId w:val="9"/>
  </w:num>
  <w:num w:numId="18" w16cid:durableId="550727326">
    <w:abstractNumId w:val="7"/>
  </w:num>
  <w:num w:numId="19" w16cid:durableId="1714620332">
    <w:abstractNumId w:val="6"/>
  </w:num>
  <w:num w:numId="20" w16cid:durableId="1759209366">
    <w:abstractNumId w:val="5"/>
  </w:num>
  <w:num w:numId="21" w16cid:durableId="1803766699">
    <w:abstractNumId w:val="4"/>
  </w:num>
  <w:num w:numId="22" w16cid:durableId="14423703">
    <w:abstractNumId w:val="8"/>
  </w:num>
  <w:num w:numId="23" w16cid:durableId="162573">
    <w:abstractNumId w:val="3"/>
  </w:num>
  <w:num w:numId="24" w16cid:durableId="1259603536">
    <w:abstractNumId w:val="2"/>
  </w:num>
  <w:num w:numId="25" w16cid:durableId="1218083006">
    <w:abstractNumId w:val="1"/>
  </w:num>
  <w:num w:numId="26" w16cid:durableId="447621426">
    <w:abstractNumId w:val="0"/>
  </w:num>
  <w:num w:numId="27" w16cid:durableId="1401513382">
    <w:abstractNumId w:val="15"/>
  </w:num>
  <w:num w:numId="28" w16cid:durableId="1469282320">
    <w:abstractNumId w:val="21"/>
  </w:num>
  <w:num w:numId="29" w16cid:durableId="1924336107">
    <w:abstractNumId w:val="12"/>
  </w:num>
  <w:num w:numId="30" w16cid:durableId="1940943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71371"/>
    <w:rsid w:val="000A1E00"/>
    <w:rsid w:val="000C2DCC"/>
    <w:rsid w:val="00114DC7"/>
    <w:rsid w:val="00195C70"/>
    <w:rsid w:val="00203864"/>
    <w:rsid w:val="00381458"/>
    <w:rsid w:val="004F7493"/>
    <w:rsid w:val="00502520"/>
    <w:rsid w:val="005B5346"/>
    <w:rsid w:val="005C2BED"/>
    <w:rsid w:val="00647BB5"/>
    <w:rsid w:val="006558C8"/>
    <w:rsid w:val="006A50C4"/>
    <w:rsid w:val="0073074B"/>
    <w:rsid w:val="008930C4"/>
    <w:rsid w:val="00897368"/>
    <w:rsid w:val="00AA5DC1"/>
    <w:rsid w:val="00AD673A"/>
    <w:rsid w:val="00BC05E4"/>
    <w:rsid w:val="00C12084"/>
    <w:rsid w:val="00CA25FF"/>
    <w:rsid w:val="00CA3B7C"/>
    <w:rsid w:val="00D24163"/>
    <w:rsid w:val="00D432EB"/>
    <w:rsid w:val="00E63C78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C330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8930C4"/>
    <w:pPr>
      <w:tabs>
        <w:tab w:val="right" w:leader="underscore" w:pos="10206"/>
      </w:tabs>
      <w:spacing w:after="240"/>
      <w:ind w:left="369" w:hanging="369"/>
    </w:pPr>
  </w:style>
  <w:style w:type="paragraph" w:customStyle="1" w:styleId="NumberedList1after">
    <w:name w:val="Numbered List 1 after"/>
    <w:basedOn w:val="NumberedList1"/>
    <w:rsid w:val="0002017E"/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2">
    <w:name w:val="lines 2"/>
    <w:basedOn w:val="NumberedList1after"/>
    <w:rsid w:val="008930C4"/>
    <w:pPr>
      <w:ind w:firstLine="0"/>
    </w:pPr>
  </w:style>
  <w:style w:type="paragraph" w:customStyle="1" w:styleId="Indent1">
    <w:name w:val="Indent 1"/>
    <w:basedOn w:val="a"/>
    <w:qFormat/>
    <w:rsid w:val="008930C4"/>
    <w:pPr>
      <w:tabs>
        <w:tab w:val="right" w:leader="underscore" w:pos="10206"/>
      </w:tabs>
      <w:spacing w:after="240"/>
      <w:ind w:left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2022-07-20T11:35:00Z</dcterms:created>
  <dcterms:modified xsi:type="dcterms:W3CDTF">2022-07-20T11:35:00Z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